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36" w:rsidRPr="00234659" w:rsidRDefault="00FE29C2" w:rsidP="00234659">
      <w:pPr>
        <w:pStyle w:val="Heading1"/>
        <w:ind w:left="0"/>
        <w:rPr>
          <w:rFonts w:cstheme="majorHAnsi"/>
          <w:sz w:val="28"/>
          <w:szCs w:val="28"/>
        </w:rPr>
      </w:pPr>
      <w:r w:rsidRPr="00234659">
        <w:rPr>
          <w:rFonts w:cstheme="majorHAnsi"/>
          <w:sz w:val="28"/>
          <w:szCs w:val="28"/>
        </w:rPr>
        <w:t>Band Meeting</w:t>
      </w:r>
    </w:p>
    <w:p w:rsidR="00554276" w:rsidRPr="00234659" w:rsidRDefault="00554276" w:rsidP="00234659">
      <w:pPr>
        <w:pStyle w:val="Heading1"/>
        <w:ind w:left="0"/>
        <w:rPr>
          <w:rFonts w:cstheme="majorHAnsi"/>
          <w:sz w:val="28"/>
          <w:szCs w:val="28"/>
        </w:rPr>
      </w:pPr>
      <w:r w:rsidRPr="00234659">
        <w:rPr>
          <w:rFonts w:cstheme="majorHAnsi"/>
          <w:sz w:val="28"/>
          <w:szCs w:val="28"/>
        </w:rPr>
        <w:t xml:space="preserve">Meeting </w:t>
      </w:r>
      <w:r w:rsidR="00A4511E" w:rsidRPr="00234659">
        <w:rPr>
          <w:rFonts w:cstheme="majorHAnsi"/>
          <w:sz w:val="28"/>
          <w:szCs w:val="28"/>
        </w:rPr>
        <w:t>Agenda</w:t>
      </w:r>
    </w:p>
    <w:sdt>
      <w:sdtPr>
        <w:rPr>
          <w:rFonts w:asciiTheme="majorHAnsi" w:hAnsiTheme="majorHAnsi" w:cstheme="majorHAnsi"/>
        </w:rPr>
        <w:alias w:val="Date"/>
        <w:tag w:val="Date"/>
        <w:id w:val="810022583"/>
        <w:placeholder>
          <w:docPart w:val="2ECA30B4C9C54AF1A3DEC7623BC46A3D"/>
        </w:placeholder>
        <w:date w:fullDate="2014-01-20T00:00:00Z">
          <w:dateFormat w:val="MMMM d, yyyy"/>
          <w:lid w:val="en-US"/>
          <w:storeMappedDataAs w:val="dateTime"/>
          <w:calendar w:val="gregorian"/>
        </w:date>
      </w:sdtPr>
      <w:sdtContent>
        <w:p w:rsidR="00554276" w:rsidRPr="00234659" w:rsidRDefault="00043941" w:rsidP="00234659">
          <w:pPr>
            <w:pStyle w:val="Heading2"/>
            <w:ind w:left="0"/>
            <w:rPr>
              <w:rFonts w:asciiTheme="majorHAnsi" w:hAnsiTheme="majorHAnsi" w:cstheme="majorHAnsi"/>
            </w:rPr>
          </w:pPr>
          <w:r w:rsidRPr="00234659">
            <w:rPr>
              <w:rFonts w:asciiTheme="majorHAnsi" w:hAnsiTheme="majorHAnsi" w:cstheme="majorHAnsi"/>
            </w:rPr>
            <w:t>January 20, 2014</w:t>
          </w:r>
        </w:p>
      </w:sdtContent>
    </w:sdt>
    <w:p w:rsidR="00A4511E" w:rsidRPr="00234659" w:rsidRDefault="00FE29C2" w:rsidP="00234659">
      <w:pPr>
        <w:pStyle w:val="Heading2"/>
        <w:ind w:left="0"/>
        <w:rPr>
          <w:rFonts w:asciiTheme="majorHAnsi" w:hAnsiTheme="majorHAnsi" w:cstheme="majorHAnsi"/>
        </w:rPr>
      </w:pPr>
      <w:r w:rsidRPr="00234659">
        <w:rPr>
          <w:rFonts w:asciiTheme="majorHAnsi" w:hAnsiTheme="majorHAnsi" w:cstheme="majorHAnsi"/>
        </w:rPr>
        <w:t>5:00</w:t>
      </w:r>
      <w:r w:rsidR="00926790" w:rsidRPr="00234659">
        <w:rPr>
          <w:rFonts w:asciiTheme="majorHAnsi" w:hAnsiTheme="majorHAnsi" w:cstheme="majorHAnsi"/>
        </w:rPr>
        <w:t xml:space="preserve"> pm</w:t>
      </w:r>
    </w:p>
    <w:p w:rsidR="00A4511E" w:rsidRPr="00A87891" w:rsidRDefault="00A4511E" w:rsidP="00FE29C2">
      <w:pPr>
        <w:pStyle w:val="ListParagraph"/>
        <w:numPr>
          <w:ilvl w:val="0"/>
          <w:numId w:val="27"/>
        </w:numPr>
      </w:pPr>
      <w:r w:rsidRPr="00A87891">
        <w:t>Call to order</w:t>
      </w:r>
    </w:p>
    <w:p w:rsidR="00A4511E" w:rsidRPr="00A87891" w:rsidRDefault="00926790" w:rsidP="00FE29C2">
      <w:pPr>
        <w:pStyle w:val="ListParagraph"/>
        <w:numPr>
          <w:ilvl w:val="0"/>
          <w:numId w:val="27"/>
        </w:numPr>
      </w:pPr>
      <w:r>
        <w:t>Approval of Agenda</w:t>
      </w:r>
      <w:r w:rsidR="00863C38">
        <w:t>; additions/deletions</w:t>
      </w:r>
    </w:p>
    <w:p w:rsidR="00A4511E" w:rsidRDefault="00A4511E" w:rsidP="00FE29C2">
      <w:pPr>
        <w:pStyle w:val="ListParagraph"/>
        <w:numPr>
          <w:ilvl w:val="0"/>
          <w:numId w:val="27"/>
        </w:numPr>
      </w:pPr>
      <w:r w:rsidRPr="00D465F4">
        <w:t xml:space="preserve">Approval of minutes from </w:t>
      </w:r>
      <w:r w:rsidR="00043941">
        <w:t>November 18</w:t>
      </w:r>
      <w:r w:rsidR="008D0501">
        <w:t>, 2013</w:t>
      </w:r>
    </w:p>
    <w:p w:rsidR="00065921" w:rsidRDefault="00065921" w:rsidP="00FE29C2">
      <w:pPr>
        <w:pStyle w:val="ListParagraph"/>
        <w:numPr>
          <w:ilvl w:val="0"/>
          <w:numId w:val="27"/>
        </w:numPr>
      </w:pPr>
      <w:r>
        <w:t>Old Business</w:t>
      </w:r>
    </w:p>
    <w:p w:rsidR="00863C38" w:rsidRDefault="00863C38" w:rsidP="00863C38">
      <w:pPr>
        <w:pStyle w:val="ListParagraph"/>
        <w:numPr>
          <w:ilvl w:val="1"/>
          <w:numId w:val="27"/>
        </w:numPr>
      </w:pPr>
      <w:r>
        <w:t>Trains/Railway</w:t>
      </w:r>
    </w:p>
    <w:p w:rsidR="00863C38" w:rsidRDefault="00863C38" w:rsidP="00863C38">
      <w:pPr>
        <w:pStyle w:val="ListParagraph"/>
        <w:numPr>
          <w:ilvl w:val="1"/>
          <w:numId w:val="27"/>
        </w:numPr>
      </w:pPr>
      <w:r>
        <w:t>Volunteer Fire Department/house and member insurance</w:t>
      </w:r>
      <w:r w:rsidR="001B155A">
        <w:t>(s)</w:t>
      </w:r>
    </w:p>
    <w:p w:rsidR="00863C38" w:rsidRDefault="00863C38" w:rsidP="00FE29C2">
      <w:pPr>
        <w:pStyle w:val="ListParagraph"/>
        <w:numPr>
          <w:ilvl w:val="0"/>
          <w:numId w:val="27"/>
        </w:numPr>
      </w:pPr>
      <w:r>
        <w:t>Member Services – Shelley Collinson</w:t>
      </w:r>
    </w:p>
    <w:p w:rsidR="00863C38" w:rsidRPr="00D465F4" w:rsidRDefault="00863C38" w:rsidP="00863C38">
      <w:pPr>
        <w:pStyle w:val="ListParagraph"/>
        <w:numPr>
          <w:ilvl w:val="1"/>
          <w:numId w:val="27"/>
        </w:numPr>
      </w:pPr>
      <w:r>
        <w:t>Status Card update</w:t>
      </w:r>
    </w:p>
    <w:p w:rsidR="00A4511E" w:rsidRPr="00D465F4" w:rsidRDefault="00FE29C2" w:rsidP="00FE29C2">
      <w:pPr>
        <w:pStyle w:val="ListParagraph"/>
        <w:numPr>
          <w:ilvl w:val="0"/>
          <w:numId w:val="27"/>
        </w:numPr>
      </w:pPr>
      <w:r>
        <w:t>Lands and Resources – Bonnie Harvey</w:t>
      </w:r>
    </w:p>
    <w:p w:rsidR="00A87891" w:rsidRDefault="00FE29C2" w:rsidP="00FE29C2">
      <w:pPr>
        <w:pStyle w:val="ListNumber"/>
        <w:numPr>
          <w:ilvl w:val="1"/>
          <w:numId w:val="27"/>
        </w:numPr>
      </w:pPr>
      <w:r>
        <w:t>Land Code</w:t>
      </w:r>
      <w:r w:rsidR="008D0501">
        <w:t xml:space="preserve"> update</w:t>
      </w:r>
    </w:p>
    <w:p w:rsidR="00043941" w:rsidRDefault="00043941" w:rsidP="00043941">
      <w:pPr>
        <w:pStyle w:val="ListParagraph"/>
        <w:numPr>
          <w:ilvl w:val="1"/>
          <w:numId w:val="27"/>
        </w:numPr>
      </w:pPr>
      <w:r w:rsidRPr="00043941">
        <w:t>ʔaq̓amnik</w:t>
      </w:r>
      <w:r>
        <w:t>’ Fundraising Society (AGM)</w:t>
      </w:r>
    </w:p>
    <w:p w:rsidR="00043941" w:rsidRDefault="00043941" w:rsidP="00043941">
      <w:pPr>
        <w:pStyle w:val="ListParagraph"/>
        <w:numPr>
          <w:ilvl w:val="0"/>
          <w:numId w:val="27"/>
        </w:numPr>
      </w:pPr>
      <w:r>
        <w:t>Administration</w:t>
      </w:r>
    </w:p>
    <w:p w:rsidR="00043941" w:rsidRDefault="00043941" w:rsidP="00043941">
      <w:pPr>
        <w:pStyle w:val="ListParagraph"/>
        <w:numPr>
          <w:ilvl w:val="1"/>
          <w:numId w:val="27"/>
        </w:numPr>
      </w:pPr>
      <w:r>
        <w:t>Election Regulation Amendments</w:t>
      </w:r>
    </w:p>
    <w:p w:rsidR="00043941" w:rsidRDefault="00043941" w:rsidP="00043941">
      <w:pPr>
        <w:pStyle w:val="ListParagraph"/>
        <w:numPr>
          <w:ilvl w:val="1"/>
          <w:numId w:val="27"/>
        </w:numPr>
      </w:pPr>
      <w:r>
        <w:t>Champions Terms of Reference</w:t>
      </w:r>
    </w:p>
    <w:p w:rsidR="00043941" w:rsidRDefault="00043941" w:rsidP="00043941">
      <w:pPr>
        <w:pStyle w:val="ListParagraph"/>
        <w:numPr>
          <w:ilvl w:val="1"/>
          <w:numId w:val="27"/>
        </w:numPr>
      </w:pPr>
      <w:r>
        <w:t>Council Remuneration Committee</w:t>
      </w:r>
    </w:p>
    <w:p w:rsidR="00043941" w:rsidRDefault="00043941" w:rsidP="00043941">
      <w:pPr>
        <w:pStyle w:val="ListParagraph"/>
        <w:numPr>
          <w:ilvl w:val="1"/>
          <w:numId w:val="27"/>
        </w:numPr>
      </w:pPr>
      <w:r>
        <w:t>Aboriginal Day with St Eugene’s Resort</w:t>
      </w:r>
    </w:p>
    <w:p w:rsidR="00043941" w:rsidRDefault="00043941" w:rsidP="00043941">
      <w:pPr>
        <w:pStyle w:val="ListParagraph"/>
        <w:numPr>
          <w:ilvl w:val="1"/>
          <w:numId w:val="27"/>
        </w:numPr>
      </w:pPr>
      <w:r>
        <w:t>Administration update on activities</w:t>
      </w:r>
    </w:p>
    <w:p w:rsidR="00427784" w:rsidRDefault="00427784" w:rsidP="00FE29C2">
      <w:pPr>
        <w:pStyle w:val="ListParagraph"/>
        <w:numPr>
          <w:ilvl w:val="0"/>
          <w:numId w:val="27"/>
        </w:numPr>
      </w:pPr>
      <w:r>
        <w:t>Council and Department reports are included for discussion</w:t>
      </w:r>
    </w:p>
    <w:p w:rsidR="008E476B" w:rsidRDefault="00A4511E" w:rsidP="00FE29C2">
      <w:pPr>
        <w:pStyle w:val="ListParagraph"/>
        <w:numPr>
          <w:ilvl w:val="0"/>
          <w:numId w:val="27"/>
        </w:numPr>
      </w:pPr>
      <w:r w:rsidRPr="00D465F4">
        <w:t>Adjournment</w:t>
      </w:r>
    </w:p>
    <w:p w:rsidR="00FE29C2" w:rsidRDefault="00FE29C2" w:rsidP="00427784"/>
    <w:sectPr w:rsidR="00FE29C2" w:rsidSect="002346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728" w:bottom="1440" w:left="1728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941" w:rsidRDefault="00043941" w:rsidP="00FE29C2">
      <w:pPr>
        <w:spacing w:after="0" w:line="240" w:lineRule="auto"/>
      </w:pPr>
      <w:r>
        <w:separator/>
      </w:r>
    </w:p>
  </w:endnote>
  <w:endnote w:type="continuationSeparator" w:id="0">
    <w:p w:rsidR="00043941" w:rsidRDefault="00043941" w:rsidP="00FE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90" w:rsidRDefault="00F667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90" w:rsidRDefault="00F667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90" w:rsidRDefault="00F667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941" w:rsidRDefault="00043941" w:rsidP="00FE29C2">
      <w:pPr>
        <w:spacing w:after="0" w:line="240" w:lineRule="auto"/>
      </w:pPr>
      <w:r>
        <w:separator/>
      </w:r>
    </w:p>
  </w:footnote>
  <w:footnote w:type="continuationSeparator" w:id="0">
    <w:p w:rsidR="00043941" w:rsidRDefault="00043941" w:rsidP="00FE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90" w:rsidRDefault="00F667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41" w:rsidRDefault="00F66790">
    <w:pPr>
      <w:pStyle w:val="Header"/>
    </w:pPr>
    <w:sdt>
      <w:sdtPr>
        <w:id w:val="35058735"/>
        <w:docPartObj>
          <w:docPartGallery w:val="Watermarks"/>
          <w:docPartUnique/>
        </w:docPartObj>
      </w:sdtPr>
      <w:sdtContent>
        <w:r w:rsidRPr="00784E88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43941"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-70485</wp:posOffset>
          </wp:positionV>
          <wp:extent cx="647700" cy="596265"/>
          <wp:effectExtent l="19050" t="0" r="0" b="0"/>
          <wp:wrapSquare wrapText="bothSides"/>
          <wp:docPr id="2" name="Picture 0" descr="Aqam logo just flo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qam logo just flow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3941" w:rsidRDefault="000439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90" w:rsidRDefault="00F667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9C10BB"/>
    <w:multiLevelType w:val="hybridMultilevel"/>
    <w:tmpl w:val="37947FCE"/>
    <w:lvl w:ilvl="0" w:tplc="1009000F">
      <w:start w:val="1"/>
      <w:numFmt w:val="decimal"/>
      <w:lvlText w:val="%1."/>
      <w:lvlJc w:val="left"/>
      <w:pPr>
        <w:ind w:left="547" w:hanging="360"/>
      </w:pPr>
    </w:lvl>
    <w:lvl w:ilvl="1" w:tplc="10090019">
      <w:start w:val="1"/>
      <w:numFmt w:val="lowerLetter"/>
      <w:lvlText w:val="%2."/>
      <w:lvlJc w:val="left"/>
      <w:pPr>
        <w:ind w:left="1267" w:hanging="360"/>
      </w:pPr>
    </w:lvl>
    <w:lvl w:ilvl="2" w:tplc="1009001B" w:tentative="1">
      <w:start w:val="1"/>
      <w:numFmt w:val="lowerRoman"/>
      <w:lvlText w:val="%3."/>
      <w:lvlJc w:val="right"/>
      <w:pPr>
        <w:ind w:left="1987" w:hanging="180"/>
      </w:pPr>
    </w:lvl>
    <w:lvl w:ilvl="3" w:tplc="1009000F" w:tentative="1">
      <w:start w:val="1"/>
      <w:numFmt w:val="decimal"/>
      <w:lvlText w:val="%4."/>
      <w:lvlJc w:val="left"/>
      <w:pPr>
        <w:ind w:left="2707" w:hanging="360"/>
      </w:pPr>
    </w:lvl>
    <w:lvl w:ilvl="4" w:tplc="10090019" w:tentative="1">
      <w:start w:val="1"/>
      <w:numFmt w:val="lowerLetter"/>
      <w:lvlText w:val="%5."/>
      <w:lvlJc w:val="left"/>
      <w:pPr>
        <w:ind w:left="3427" w:hanging="360"/>
      </w:pPr>
    </w:lvl>
    <w:lvl w:ilvl="5" w:tplc="1009001B" w:tentative="1">
      <w:start w:val="1"/>
      <w:numFmt w:val="lowerRoman"/>
      <w:lvlText w:val="%6."/>
      <w:lvlJc w:val="right"/>
      <w:pPr>
        <w:ind w:left="4147" w:hanging="180"/>
      </w:pPr>
    </w:lvl>
    <w:lvl w:ilvl="6" w:tplc="1009000F" w:tentative="1">
      <w:start w:val="1"/>
      <w:numFmt w:val="decimal"/>
      <w:lvlText w:val="%7."/>
      <w:lvlJc w:val="left"/>
      <w:pPr>
        <w:ind w:left="4867" w:hanging="360"/>
      </w:pPr>
    </w:lvl>
    <w:lvl w:ilvl="7" w:tplc="10090019" w:tentative="1">
      <w:start w:val="1"/>
      <w:numFmt w:val="lowerLetter"/>
      <w:lvlText w:val="%8."/>
      <w:lvlJc w:val="left"/>
      <w:pPr>
        <w:ind w:left="5587" w:hanging="360"/>
      </w:pPr>
    </w:lvl>
    <w:lvl w:ilvl="8" w:tplc="10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3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42D23DB9"/>
    <w:multiLevelType w:val="hybridMultilevel"/>
    <w:tmpl w:val="78F034AC"/>
    <w:lvl w:ilvl="0" w:tplc="E758CDD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7" w:hanging="360"/>
      </w:pPr>
    </w:lvl>
    <w:lvl w:ilvl="2" w:tplc="1009001B" w:tentative="1">
      <w:start w:val="1"/>
      <w:numFmt w:val="lowerRoman"/>
      <w:lvlText w:val="%3."/>
      <w:lvlJc w:val="right"/>
      <w:pPr>
        <w:ind w:left="1987" w:hanging="180"/>
      </w:pPr>
    </w:lvl>
    <w:lvl w:ilvl="3" w:tplc="1009000F" w:tentative="1">
      <w:start w:val="1"/>
      <w:numFmt w:val="decimal"/>
      <w:lvlText w:val="%4."/>
      <w:lvlJc w:val="left"/>
      <w:pPr>
        <w:ind w:left="2707" w:hanging="360"/>
      </w:pPr>
    </w:lvl>
    <w:lvl w:ilvl="4" w:tplc="10090019" w:tentative="1">
      <w:start w:val="1"/>
      <w:numFmt w:val="lowerLetter"/>
      <w:lvlText w:val="%5."/>
      <w:lvlJc w:val="left"/>
      <w:pPr>
        <w:ind w:left="3427" w:hanging="360"/>
      </w:pPr>
    </w:lvl>
    <w:lvl w:ilvl="5" w:tplc="1009001B" w:tentative="1">
      <w:start w:val="1"/>
      <w:numFmt w:val="lowerRoman"/>
      <w:lvlText w:val="%6."/>
      <w:lvlJc w:val="right"/>
      <w:pPr>
        <w:ind w:left="4147" w:hanging="180"/>
      </w:pPr>
    </w:lvl>
    <w:lvl w:ilvl="6" w:tplc="1009000F" w:tentative="1">
      <w:start w:val="1"/>
      <w:numFmt w:val="decimal"/>
      <w:lvlText w:val="%7."/>
      <w:lvlJc w:val="left"/>
      <w:pPr>
        <w:ind w:left="4867" w:hanging="360"/>
      </w:pPr>
    </w:lvl>
    <w:lvl w:ilvl="7" w:tplc="10090019" w:tentative="1">
      <w:start w:val="1"/>
      <w:numFmt w:val="lowerLetter"/>
      <w:lvlText w:val="%8."/>
      <w:lvlJc w:val="left"/>
      <w:pPr>
        <w:ind w:left="5587" w:hanging="360"/>
      </w:pPr>
    </w:lvl>
    <w:lvl w:ilvl="8" w:tplc="10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11"/>
  </w:num>
  <w:num w:numId="5">
    <w:abstractNumId w:val="22"/>
  </w:num>
  <w:num w:numId="6">
    <w:abstractNumId w:val="10"/>
  </w:num>
  <w:num w:numId="7">
    <w:abstractNumId w:val="20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3"/>
  </w:num>
  <w:num w:numId="24">
    <w:abstractNumId w:val="14"/>
  </w:num>
  <w:num w:numId="25">
    <w:abstractNumId w:val="18"/>
  </w:num>
  <w:num w:numId="26">
    <w:abstractNumId w:val="19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F04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8">
      <o:colormru v:ext="edit" colors="teal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A242C"/>
    <w:rsid w:val="00043941"/>
    <w:rsid w:val="00065921"/>
    <w:rsid w:val="00095C05"/>
    <w:rsid w:val="000E2FAD"/>
    <w:rsid w:val="001326BD"/>
    <w:rsid w:val="00140DAE"/>
    <w:rsid w:val="001423A6"/>
    <w:rsid w:val="0015180F"/>
    <w:rsid w:val="00193653"/>
    <w:rsid w:val="001B155A"/>
    <w:rsid w:val="00234659"/>
    <w:rsid w:val="00257E14"/>
    <w:rsid w:val="002761C5"/>
    <w:rsid w:val="002966F0"/>
    <w:rsid w:val="00297C1F"/>
    <w:rsid w:val="002C3DE4"/>
    <w:rsid w:val="00337A32"/>
    <w:rsid w:val="003574FD"/>
    <w:rsid w:val="00360B6E"/>
    <w:rsid w:val="003765C4"/>
    <w:rsid w:val="00397270"/>
    <w:rsid w:val="003F0EBC"/>
    <w:rsid w:val="004119BE"/>
    <w:rsid w:val="00411F8B"/>
    <w:rsid w:val="00427784"/>
    <w:rsid w:val="00430A19"/>
    <w:rsid w:val="00477352"/>
    <w:rsid w:val="004B5C09"/>
    <w:rsid w:val="004E227E"/>
    <w:rsid w:val="004E6CF5"/>
    <w:rsid w:val="00554276"/>
    <w:rsid w:val="005553DD"/>
    <w:rsid w:val="005B24A0"/>
    <w:rsid w:val="005E6BA8"/>
    <w:rsid w:val="00616B41"/>
    <w:rsid w:val="00620AE8"/>
    <w:rsid w:val="0064628C"/>
    <w:rsid w:val="00680296"/>
    <w:rsid w:val="0068195C"/>
    <w:rsid w:val="006C3011"/>
    <w:rsid w:val="006F03D4"/>
    <w:rsid w:val="00717B64"/>
    <w:rsid w:val="00771C24"/>
    <w:rsid w:val="007B0712"/>
    <w:rsid w:val="007D5836"/>
    <w:rsid w:val="008240DA"/>
    <w:rsid w:val="0083755C"/>
    <w:rsid w:val="00863C38"/>
    <w:rsid w:val="00867EA4"/>
    <w:rsid w:val="00895FB9"/>
    <w:rsid w:val="008A242C"/>
    <w:rsid w:val="008D0501"/>
    <w:rsid w:val="008E476B"/>
    <w:rsid w:val="00926790"/>
    <w:rsid w:val="009921B8"/>
    <w:rsid w:val="00993B51"/>
    <w:rsid w:val="009D21AD"/>
    <w:rsid w:val="00A07662"/>
    <w:rsid w:val="00A4511E"/>
    <w:rsid w:val="00A87891"/>
    <w:rsid w:val="00AE391E"/>
    <w:rsid w:val="00B110D3"/>
    <w:rsid w:val="00B435B5"/>
    <w:rsid w:val="00B5397D"/>
    <w:rsid w:val="00B6395F"/>
    <w:rsid w:val="00BB542C"/>
    <w:rsid w:val="00C1643D"/>
    <w:rsid w:val="00C91E2D"/>
    <w:rsid w:val="00D31AB7"/>
    <w:rsid w:val="00DF4779"/>
    <w:rsid w:val="00E460A2"/>
    <w:rsid w:val="00EA277E"/>
    <w:rsid w:val="00ED5330"/>
    <w:rsid w:val="00F36BB7"/>
    <w:rsid w:val="00F560A9"/>
    <w:rsid w:val="00F66790"/>
    <w:rsid w:val="00F87C0E"/>
    <w:rsid w:val="00FA3740"/>
    <w:rsid w:val="00FE2819"/>
    <w:rsid w:val="00FE29C2"/>
    <w:rsid w:val="00FF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2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9C2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FE2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FE29C2"/>
    <w:rPr>
      <w:rFonts w:asciiTheme="minorHAnsi" w:hAnsi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QAM1\ReDir$\jgravelle\Application%20Data\Microsoft\Templates\Mtg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CA30B4C9C54AF1A3DEC7623BC46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474D2-4C9A-468C-9DD0-D6ACC7052D5D}"/>
      </w:docPartPr>
      <w:docPartBody>
        <w:p w:rsidR="005E5899" w:rsidRDefault="005E5899">
          <w:pPr>
            <w:pStyle w:val="2ECA30B4C9C54AF1A3DEC7623BC46A3D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E5899"/>
    <w:rsid w:val="003F53B4"/>
    <w:rsid w:val="005E5899"/>
    <w:rsid w:val="00A03AB5"/>
    <w:rsid w:val="00CA4AAD"/>
    <w:rsid w:val="00DD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0774CBD7AB42B8BBF03D01C088C56B">
    <w:name w:val="660774CBD7AB42B8BBF03D01C088C56B"/>
    <w:rsid w:val="005E5899"/>
  </w:style>
  <w:style w:type="paragraph" w:customStyle="1" w:styleId="2ECA30B4C9C54AF1A3DEC7623BC46A3D">
    <w:name w:val="2ECA30B4C9C54AF1A3DEC7623BC46A3D"/>
    <w:rsid w:val="005E5899"/>
  </w:style>
  <w:style w:type="paragraph" w:customStyle="1" w:styleId="296B25DA1F77419DBD6884220597BAE6">
    <w:name w:val="296B25DA1F77419DBD6884220597BAE6"/>
    <w:rsid w:val="005E5899"/>
  </w:style>
  <w:style w:type="paragraph" w:customStyle="1" w:styleId="CCDF65F965004F2AB2BB3536B6EB361C">
    <w:name w:val="CCDF65F965004F2AB2BB3536B6EB361C"/>
    <w:rsid w:val="005E5899"/>
  </w:style>
  <w:style w:type="paragraph" w:customStyle="1" w:styleId="AD92164BB27C49AA9957BF33C033E537">
    <w:name w:val="AD92164BB27C49AA9957BF33C033E537"/>
    <w:rsid w:val="005E5899"/>
  </w:style>
  <w:style w:type="paragraph" w:customStyle="1" w:styleId="8D19FA06F1144F63B5E645B4FA7E03CA">
    <w:name w:val="8D19FA06F1144F63B5E645B4FA7E03CA"/>
    <w:rsid w:val="005E5899"/>
  </w:style>
  <w:style w:type="paragraph" w:customStyle="1" w:styleId="96387321EBB94F4D82DED48C175F311D">
    <w:name w:val="96387321EBB94F4D82DED48C175F311D"/>
    <w:rsid w:val="005E5899"/>
  </w:style>
  <w:style w:type="paragraph" w:customStyle="1" w:styleId="1FDF2A28A51E4C3A9061D277C9DF5A56">
    <w:name w:val="1FDF2A28A51E4C3A9061D277C9DF5A56"/>
    <w:rsid w:val="005E5899"/>
  </w:style>
  <w:style w:type="paragraph" w:customStyle="1" w:styleId="A864B09FD3014A1B99DC33FB6025B975">
    <w:name w:val="A864B09FD3014A1B99DC33FB6025B975"/>
    <w:rsid w:val="005E5899"/>
  </w:style>
  <w:style w:type="paragraph" w:customStyle="1" w:styleId="CF96161E8BE64B7C89DD4D56A2CB4529">
    <w:name w:val="CF96161E8BE64B7C89DD4D56A2CB4529"/>
    <w:rsid w:val="005E5899"/>
  </w:style>
  <w:style w:type="paragraph" w:customStyle="1" w:styleId="7608CA3B6E6A431FB70A225C28E8F90D">
    <w:name w:val="7608CA3B6E6A431FB70A225C28E8F90D"/>
    <w:rsid w:val="005E5899"/>
  </w:style>
  <w:style w:type="paragraph" w:customStyle="1" w:styleId="A5AC75E3C49A48C3849FDD720D677E63">
    <w:name w:val="A5AC75E3C49A48C3849FDD720D677E63"/>
    <w:rsid w:val="005E5899"/>
  </w:style>
  <w:style w:type="paragraph" w:customStyle="1" w:styleId="08D5A8E665664E83925675875B4595FB">
    <w:name w:val="08D5A8E665664E83925675875B4595FB"/>
    <w:rsid w:val="005E589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C4E07-22AC-4997-8588-F66128CD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Mtgagenda.dotx</Template>
  <TotalTime>17</TotalTime>
  <Pages>1</Pages>
  <Words>100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JGravelle</dc:creator>
  <cp:lastModifiedBy>JGravelle</cp:lastModifiedBy>
  <cp:revision>2</cp:revision>
  <cp:lastPrinted>2014-01-15T20:44:00Z</cp:lastPrinted>
  <dcterms:created xsi:type="dcterms:W3CDTF">2014-01-15T21:01:00Z</dcterms:created>
  <dcterms:modified xsi:type="dcterms:W3CDTF">2014-01-15T21:01:00Z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